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502" w:rsidRPr="005B2B8B" w:rsidRDefault="005B2B8B" w:rsidP="00E25502">
      <w:pPr>
        <w:jc w:val="center"/>
        <w:rPr>
          <w:rFonts w:ascii="Arial" w:hAnsi="Arial" w:cs="Arial"/>
          <w:b/>
          <w:caps/>
          <w:szCs w:val="22"/>
        </w:rPr>
      </w:pPr>
      <w:smartTag w:uri="urn:schemas-microsoft-com:office:smarttags" w:element="PersonName">
        <w:r w:rsidRPr="005B2B8B">
          <w:rPr>
            <w:rFonts w:ascii="Arial" w:hAnsi="Arial" w:cs="Arial"/>
            <w:b/>
            <w:caps/>
            <w:szCs w:val="22"/>
          </w:rPr>
          <w:t>Croatia</w:t>
        </w:r>
      </w:smartTag>
      <w:r w:rsidRPr="005B2B8B">
        <w:rPr>
          <w:rFonts w:ascii="Arial" w:hAnsi="Arial" w:cs="Arial"/>
          <w:b/>
          <w:caps/>
          <w:szCs w:val="22"/>
        </w:rPr>
        <w:t>n Geotechnical Society</w:t>
      </w:r>
      <w:r w:rsidR="00E25502" w:rsidRPr="005B2B8B">
        <w:rPr>
          <w:rFonts w:ascii="Arial" w:hAnsi="Arial" w:cs="Arial"/>
          <w:b/>
          <w:caps/>
          <w:szCs w:val="22"/>
        </w:rPr>
        <w:t xml:space="preserve"> </w:t>
      </w:r>
    </w:p>
    <w:p w:rsidR="00177717" w:rsidRPr="00177717" w:rsidRDefault="00177717">
      <w:pPr>
        <w:jc w:val="center"/>
        <w:rPr>
          <w:rFonts w:ascii="Arial" w:hAnsi="Arial" w:cs="Arial"/>
          <w:b/>
          <w:bCs/>
        </w:rPr>
      </w:pPr>
    </w:p>
    <w:p w:rsidR="00A0327B" w:rsidRDefault="00A0327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ISSMGE MEMBERSHIP NUMBERS</w:t>
      </w:r>
    </w:p>
    <w:p w:rsidR="00A0327B" w:rsidRDefault="00A0327B">
      <w:pPr>
        <w:jc w:val="center"/>
        <w:rPr>
          <w:rFonts w:ascii="Arial" w:hAnsi="Arial" w:cs="Arial"/>
          <w:b/>
          <w:bCs/>
        </w:rPr>
      </w:pPr>
    </w:p>
    <w:p w:rsidR="00350335" w:rsidRDefault="00350335">
      <w:pPr>
        <w:jc w:val="center"/>
        <w:rPr>
          <w:rFonts w:ascii="Arial" w:hAnsi="Arial" w:cs="Arial"/>
          <w:b/>
          <w:bCs/>
        </w:rPr>
      </w:pPr>
    </w:p>
    <w:p w:rsidR="002B6C0F" w:rsidRDefault="002B6C0F">
      <w:pPr>
        <w:jc w:val="center"/>
        <w:rPr>
          <w:rFonts w:ascii="Arial" w:hAnsi="Arial" w:cs="Arial"/>
          <w:b/>
          <w:bCs/>
        </w:rPr>
        <w:sectPr w:rsidR="002B6C0F" w:rsidSect="00630BDC">
          <w:headerReference w:type="default" r:id="rId6"/>
          <w:footerReference w:type="default" r:id="rId7"/>
          <w:pgSz w:w="11907" w:h="16840" w:code="9"/>
          <w:pgMar w:top="1134" w:right="1418" w:bottom="1418" w:left="1418" w:header="720" w:footer="720" w:gutter="0"/>
          <w:cols w:space="720"/>
        </w:sectPr>
      </w:pPr>
    </w:p>
    <w:tbl>
      <w:tblPr>
        <w:tblW w:w="4841" w:type="dxa"/>
        <w:tblInd w:w="78" w:type="dxa"/>
        <w:tblLayout w:type="fixed"/>
        <w:tblLook w:val="0000"/>
      </w:tblPr>
      <w:tblGrid>
        <w:gridCol w:w="1529"/>
        <w:gridCol w:w="1925"/>
        <w:gridCol w:w="1387"/>
      </w:tblGrid>
      <w:tr w:rsidR="00856D6A" w:rsidRPr="00856D6A" w:rsidTr="00856D6A">
        <w:trPr>
          <w:trHeight w:val="742"/>
        </w:trPr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lastRenderedPageBreak/>
              <w:t>ISSMGE Membership Number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Family Name</w:t>
            </w:r>
          </w:p>
        </w:tc>
        <w:tc>
          <w:tcPr>
            <w:tcW w:w="138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Name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CRO1300044</w:t>
            </w:r>
          </w:p>
        </w:tc>
        <w:tc>
          <w:tcPr>
            <w:tcW w:w="192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Arbanas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Željko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CRO1300039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Bajtl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Sanda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CRO1300249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Bernat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Sanja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CRO1300157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Bišćan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Marko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CRO1300015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Bolanča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Krešimir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CRO1300212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Bolfan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Luka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CRO1300262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Bostjančić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Iris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CRO1300011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Brščić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Zlatko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CRO1300026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Brunetta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Ivanka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CRO1300203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Budimir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Vjekoslav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CRO1300063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Buljan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Renato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CRO1300115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Čabraja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Marina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CRO1300130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Čagalj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Vedran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CRO1300103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Dašić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Goran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CRO1300258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Đidara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Matilda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CRO1300221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Dizdar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Goran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CRO1300151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Dobrilović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Ivana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CRO1300035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Domitrović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Dubravko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CRO1300023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Domović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Damir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CRO1300232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Fabris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Vinko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CRO1300155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Filić Marić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Jelena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CRO1300088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Frgić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Lidija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CRO1300096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Gazdek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Mario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CRO1300144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Gotić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Robert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CRO1300257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Gradiški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Karolina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CRO1300218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Grgec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Damir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CRO1300098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Grget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Goran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CRO1300077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Grošić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Mirko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CRO1300064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Gulam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Vlatko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CRO1300226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Hohnjec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Mario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CRO1300091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Horvat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Zlatko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CRO1300161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Hranj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Robert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CRO1300046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Ivandić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Krešo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CRO1300104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Ivanović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Ante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CRO1300260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Ivoš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Hrvoje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CRO1300082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Ivšić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Tomislav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CRO1300084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Jurić-Kaćunić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Danijela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CRO1300106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Kaić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Marko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CRO1300166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Kanđera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Franjo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CRO1300005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Kavur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Boris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CRO1300014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Kesić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Sanja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CRO1300186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Kolić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Davorin</w:t>
            </w:r>
          </w:p>
        </w:tc>
      </w:tr>
      <w:tr w:rsidR="00856D6A" w:rsidRPr="00856D6A" w:rsidTr="00E31C04">
        <w:trPr>
          <w:trHeight w:val="742"/>
        </w:trPr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56D6A" w:rsidRPr="00856D6A" w:rsidRDefault="00856D6A" w:rsidP="00E31C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lastRenderedPageBreak/>
              <w:t>ISSMGE Membership Number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D6A" w:rsidRPr="00856D6A" w:rsidRDefault="00856D6A" w:rsidP="00E31C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Family Name</w:t>
            </w:r>
          </w:p>
        </w:tc>
        <w:tc>
          <w:tcPr>
            <w:tcW w:w="138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56D6A" w:rsidRPr="00856D6A" w:rsidRDefault="00856D6A" w:rsidP="00E31C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Name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CRO1300075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Kovačević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Meho Saša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CRO1300017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Kovačević Zelić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Biljana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CRO1300073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Kovačić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Davorin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CRO1300165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Krajnović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Danko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CRO1300148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Kralj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Neven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CRO1300058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Krkač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Martin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CRO1300137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Krstulović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Marin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CRO1300018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Kvasnička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Predrag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CRO1300034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Lisac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Zvonimir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CRO1300016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Lisica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Renato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CRO1300097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Marić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Božica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CRO1300050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Matešić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Leo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CRO1300006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Matković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Ivan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CRO1300057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Mihalić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Snježana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CRO1300054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Mihalinec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Zlatko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CRO1300019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Mihaljević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Ivan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CRO1300065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Miklin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Željko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CRO1300259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Mikulandra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Marin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CRO1300042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Milaković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Davor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CRO1300256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Minažek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Krunoslav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CRO1300031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Miščević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Predrag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CRO1300126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Mitrović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Goran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CRO1300041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Mračkovski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Dejan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CRO1300187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Muhovec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Ivan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CRO1300060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Mulabdić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Mensur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CRO1300068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Novosel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Tomislav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CRO1300179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Opačak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Gea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CRO1300129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Ortolan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Želimir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CRO1300153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Petković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Mirko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CRO1300095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Petrović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Nikifor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CRO1300069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Podolszki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Laszlo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CRO1300070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Pollak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Davor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CRO1300008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Popović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Nikola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CRO1300032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Prebeg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Igor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CRO1300213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Prskalo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Maja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CRO1300099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Ravnjak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Katarina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CRO1300147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Roje-Bonacci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Tanja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CRO1300102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Šiša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Pero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CRO1300160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Škacan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Bruno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CRO1300086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Skazlić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Željana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CRO1300215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Skopal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Vedran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CRO1300182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Sokolić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Igor</w:t>
            </w:r>
          </w:p>
        </w:tc>
      </w:tr>
      <w:tr w:rsidR="00856D6A" w:rsidRPr="00856D6A" w:rsidTr="00E31C04">
        <w:trPr>
          <w:trHeight w:val="742"/>
        </w:trPr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56D6A" w:rsidRPr="00856D6A" w:rsidRDefault="00856D6A" w:rsidP="00E31C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lastRenderedPageBreak/>
              <w:t>ISSMGE Membership Number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D6A" w:rsidRPr="00856D6A" w:rsidRDefault="00856D6A" w:rsidP="00E31C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Family Name</w:t>
            </w:r>
          </w:p>
        </w:tc>
        <w:tc>
          <w:tcPr>
            <w:tcW w:w="138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56D6A" w:rsidRPr="00856D6A" w:rsidRDefault="00856D6A" w:rsidP="00E31C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Name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CRO1300124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Sokolić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Željko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CRO1300158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Soldo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Marinko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CRO1300013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Sorić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Igor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CRO1300133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Sorić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Luka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CRO1300010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Sorić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Ozren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CRO1300222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Špehar Kroflin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Snježana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CRO1300020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Štambuk Cvitanović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Nataša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CRO1300135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Stanić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Bogdan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CRO1300040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Stivaničević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Mario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CRO1300061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Stojković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Branko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CRO1300119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Strelec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Stjepan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CRO1300220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Strgar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Helena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CRO1300085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Štuhec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Damir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CRO1300074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Szavits Nossan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Antun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CRO1300087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Szavits-Nossan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Vlasta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CRO1300007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Tomac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Ingrid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CRO1300127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Tomljanović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Ninoslav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CRO1300233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Toševski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Aleksandar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CRO1300028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Tulić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Tomislav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CRO1300167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Veinović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Želimir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CRO1300195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Veličković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Branimir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CRO1300159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Verić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Franjo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CRO1300206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Vlastelica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Goran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CRO1300175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Vrkljan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Ivan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CRO1300117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Vukadinović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Bojan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CRO1300169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Zidar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Mario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CRO1300076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Zlatović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Sonja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CRO1300136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Znidarčić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Dobroslav</w:t>
            </w:r>
          </w:p>
        </w:tc>
      </w:tr>
      <w:tr w:rsidR="00856D6A" w:rsidRPr="00856D6A" w:rsidTr="00856D6A">
        <w:trPr>
          <w:trHeight w:val="247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CRO1300239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Zubčić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Luka</w:t>
            </w:r>
          </w:p>
        </w:tc>
      </w:tr>
      <w:tr w:rsidR="00856D6A" w:rsidRPr="00856D6A" w:rsidTr="00856D6A">
        <w:trPr>
          <w:trHeight w:val="262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CRO1300178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Žunić Vrbanek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56D6A" w:rsidRPr="00856D6A" w:rsidRDefault="00856D6A" w:rsidP="00856D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6D6A">
              <w:rPr>
                <w:rFonts w:ascii="Arial" w:hAnsi="Arial" w:cs="Arial"/>
                <w:color w:val="000000"/>
                <w:sz w:val="20"/>
                <w:lang w:eastAsia="en-GB"/>
              </w:rPr>
              <w:t>Ivana</w:t>
            </w:r>
          </w:p>
        </w:tc>
      </w:tr>
    </w:tbl>
    <w:p w:rsidR="00A0327B" w:rsidRDefault="00A0327B" w:rsidP="00630BDC">
      <w:pPr>
        <w:jc w:val="center"/>
      </w:pPr>
    </w:p>
    <w:sectPr w:rsidR="00A0327B" w:rsidSect="005B2B8B">
      <w:type w:val="continuous"/>
      <w:pgSz w:w="11907" w:h="16840" w:code="9"/>
      <w:pgMar w:top="1134" w:right="1134" w:bottom="1418" w:left="1134" w:header="720" w:footer="720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C53" w:rsidRDefault="00EA2C53">
      <w:r>
        <w:separator/>
      </w:r>
    </w:p>
  </w:endnote>
  <w:endnote w:type="continuationSeparator" w:id="0">
    <w:p w:rsidR="00EA2C53" w:rsidRDefault="00EA2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938" w:rsidRDefault="00F66938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snapToGrid w:val="0"/>
        <w:sz w:val="20"/>
      </w:rPr>
      <w:t xml:space="preserve">Page </w:t>
    </w:r>
    <w:r w:rsidR="00EA027B">
      <w:rPr>
        <w:rFonts w:ascii="Arial" w:hAnsi="Arial" w:cs="Arial"/>
        <w:snapToGrid w:val="0"/>
        <w:sz w:val="20"/>
      </w:rPr>
      <w:fldChar w:fldCharType="begin"/>
    </w:r>
    <w:r>
      <w:rPr>
        <w:rFonts w:ascii="Arial" w:hAnsi="Arial" w:cs="Arial"/>
        <w:snapToGrid w:val="0"/>
        <w:sz w:val="20"/>
      </w:rPr>
      <w:instrText xml:space="preserve"> PAGE </w:instrText>
    </w:r>
    <w:r w:rsidR="00EA027B">
      <w:rPr>
        <w:rFonts w:ascii="Arial" w:hAnsi="Arial" w:cs="Arial"/>
        <w:snapToGrid w:val="0"/>
        <w:sz w:val="20"/>
      </w:rPr>
      <w:fldChar w:fldCharType="separate"/>
    </w:r>
    <w:r w:rsidR="00560DC6">
      <w:rPr>
        <w:rFonts w:ascii="Arial" w:hAnsi="Arial" w:cs="Arial"/>
        <w:noProof/>
        <w:snapToGrid w:val="0"/>
        <w:sz w:val="20"/>
      </w:rPr>
      <w:t>1</w:t>
    </w:r>
    <w:r w:rsidR="00EA027B">
      <w:rPr>
        <w:rFonts w:ascii="Arial" w:hAnsi="Arial" w:cs="Arial"/>
        <w:snapToGrid w:val="0"/>
        <w:sz w:val="20"/>
      </w:rPr>
      <w:fldChar w:fldCharType="end"/>
    </w:r>
    <w:r>
      <w:rPr>
        <w:rFonts w:ascii="Arial" w:hAnsi="Arial" w:cs="Arial"/>
        <w:snapToGrid w:val="0"/>
        <w:sz w:val="20"/>
      </w:rPr>
      <w:t xml:space="preserve"> of </w:t>
    </w:r>
    <w:r w:rsidR="00EA027B">
      <w:rPr>
        <w:rFonts w:ascii="Arial" w:hAnsi="Arial" w:cs="Arial"/>
        <w:snapToGrid w:val="0"/>
        <w:sz w:val="20"/>
      </w:rPr>
      <w:fldChar w:fldCharType="begin"/>
    </w:r>
    <w:r>
      <w:rPr>
        <w:rFonts w:ascii="Arial" w:hAnsi="Arial" w:cs="Arial"/>
        <w:snapToGrid w:val="0"/>
        <w:sz w:val="20"/>
      </w:rPr>
      <w:instrText xml:space="preserve"> NUMPAGES </w:instrText>
    </w:r>
    <w:r w:rsidR="00EA027B">
      <w:rPr>
        <w:rFonts w:ascii="Arial" w:hAnsi="Arial" w:cs="Arial"/>
        <w:snapToGrid w:val="0"/>
        <w:sz w:val="20"/>
      </w:rPr>
      <w:fldChar w:fldCharType="separate"/>
    </w:r>
    <w:r w:rsidR="00560DC6">
      <w:rPr>
        <w:rFonts w:ascii="Arial" w:hAnsi="Arial" w:cs="Arial"/>
        <w:noProof/>
        <w:snapToGrid w:val="0"/>
        <w:sz w:val="20"/>
      </w:rPr>
      <w:t>2</w:t>
    </w:r>
    <w:r w:rsidR="00EA027B">
      <w:rPr>
        <w:rFonts w:ascii="Arial" w:hAnsi="Arial" w:cs="Arial"/>
        <w:snapToGrid w:val="0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C53" w:rsidRDefault="00EA2C53">
      <w:r>
        <w:separator/>
      </w:r>
    </w:p>
  </w:footnote>
  <w:footnote w:type="continuationSeparator" w:id="0">
    <w:p w:rsidR="00EA2C53" w:rsidRDefault="00EA2C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5566"/>
      <w:gridCol w:w="4358"/>
    </w:tblGrid>
    <w:tr w:rsidR="00F66938">
      <w:tc>
        <w:tcPr>
          <w:tcW w:w="5535" w:type="dxa"/>
          <w:tcBorders>
            <w:top w:val="nil"/>
            <w:left w:val="nil"/>
            <w:bottom w:val="nil"/>
            <w:right w:val="nil"/>
          </w:tcBorders>
        </w:tcPr>
        <w:p w:rsidR="00F66938" w:rsidRDefault="001C45F7">
          <w:pPr>
            <w:pStyle w:val="Header"/>
          </w:pPr>
          <w:r>
            <w:rPr>
              <w:noProof/>
              <w:lang w:val="hr-HR" w:eastAsia="hr-HR"/>
            </w:rPr>
            <w:drawing>
              <wp:inline distT="0" distB="0" distL="0" distR="0">
                <wp:extent cx="3378200" cy="80010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782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9" w:type="dxa"/>
          <w:tcBorders>
            <w:top w:val="nil"/>
            <w:left w:val="nil"/>
            <w:bottom w:val="nil"/>
            <w:right w:val="nil"/>
          </w:tcBorders>
        </w:tcPr>
        <w:p w:rsidR="00F66938" w:rsidRDefault="001C45F7">
          <w:pPr>
            <w:pStyle w:val="Header"/>
            <w:jc w:val="right"/>
          </w:pPr>
          <w:r>
            <w:rPr>
              <w:noProof/>
              <w:lang w:val="hr-HR" w:eastAsia="hr-HR"/>
            </w:rPr>
            <w:drawing>
              <wp:inline distT="0" distB="0" distL="0" distR="0">
                <wp:extent cx="965200" cy="774700"/>
                <wp:effectExtent l="1905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200" cy="774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66938" w:rsidRDefault="00F6693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en-GB" w:vendorID="8" w:dllVersion="513" w:checkStyle="1"/>
  <w:proofState w:spelling="clean" w:grammar="clean"/>
  <w:attachedTemplate r:id="rId1"/>
  <w:stylePaneFormatFilter w:val="3F01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B11A4"/>
    <w:rsid w:val="000147D5"/>
    <w:rsid w:val="000B11A4"/>
    <w:rsid w:val="001760DD"/>
    <w:rsid w:val="0017763B"/>
    <w:rsid w:val="00177717"/>
    <w:rsid w:val="00194D9D"/>
    <w:rsid w:val="001A2E7D"/>
    <w:rsid w:val="001C45F7"/>
    <w:rsid w:val="002B6C0F"/>
    <w:rsid w:val="002D76D8"/>
    <w:rsid w:val="002F5524"/>
    <w:rsid w:val="00325210"/>
    <w:rsid w:val="00350335"/>
    <w:rsid w:val="0039284A"/>
    <w:rsid w:val="003F78BF"/>
    <w:rsid w:val="004245FA"/>
    <w:rsid w:val="00483178"/>
    <w:rsid w:val="004E2E6A"/>
    <w:rsid w:val="00546CB5"/>
    <w:rsid w:val="0055521F"/>
    <w:rsid w:val="00560DC6"/>
    <w:rsid w:val="0059002A"/>
    <w:rsid w:val="005B2B8B"/>
    <w:rsid w:val="0062590C"/>
    <w:rsid w:val="00630BDC"/>
    <w:rsid w:val="00630D5A"/>
    <w:rsid w:val="006B22BA"/>
    <w:rsid w:val="00773F4B"/>
    <w:rsid w:val="00796086"/>
    <w:rsid w:val="00802F39"/>
    <w:rsid w:val="00824069"/>
    <w:rsid w:val="00856D6A"/>
    <w:rsid w:val="008946F4"/>
    <w:rsid w:val="008B2A43"/>
    <w:rsid w:val="008E0764"/>
    <w:rsid w:val="00961466"/>
    <w:rsid w:val="009C168B"/>
    <w:rsid w:val="009C6348"/>
    <w:rsid w:val="009D0CE5"/>
    <w:rsid w:val="00A0327B"/>
    <w:rsid w:val="00A427D7"/>
    <w:rsid w:val="00A43937"/>
    <w:rsid w:val="00A76E1D"/>
    <w:rsid w:val="00B841E5"/>
    <w:rsid w:val="00BA4209"/>
    <w:rsid w:val="00BC3B13"/>
    <w:rsid w:val="00BE53B1"/>
    <w:rsid w:val="00C70EB6"/>
    <w:rsid w:val="00C756C7"/>
    <w:rsid w:val="00CC1279"/>
    <w:rsid w:val="00CF6E2D"/>
    <w:rsid w:val="00D35004"/>
    <w:rsid w:val="00D4035D"/>
    <w:rsid w:val="00D533D6"/>
    <w:rsid w:val="00E25502"/>
    <w:rsid w:val="00E35A9F"/>
    <w:rsid w:val="00E52162"/>
    <w:rsid w:val="00E6057E"/>
    <w:rsid w:val="00EA027B"/>
    <w:rsid w:val="00EA2C53"/>
    <w:rsid w:val="00EE634D"/>
    <w:rsid w:val="00F063F9"/>
    <w:rsid w:val="00F16DF1"/>
    <w:rsid w:val="00F66938"/>
    <w:rsid w:val="00F97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057E"/>
    <w:rPr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057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057E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semiHidden/>
    <w:rsid w:val="00E6057E"/>
    <w:rPr>
      <w:sz w:val="16"/>
      <w:szCs w:val="16"/>
    </w:rPr>
  </w:style>
  <w:style w:type="paragraph" w:styleId="CommentText">
    <w:name w:val="annotation text"/>
    <w:basedOn w:val="Normal"/>
    <w:semiHidden/>
    <w:rsid w:val="00E6057E"/>
    <w:rPr>
      <w:sz w:val="20"/>
    </w:rPr>
  </w:style>
  <w:style w:type="paragraph" w:styleId="BalloonText">
    <w:name w:val="Balloon Text"/>
    <w:basedOn w:val="Normal"/>
    <w:link w:val="BalloonTextChar"/>
    <w:rsid w:val="00A76E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6E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ssmge\My%20Documents\Documents\templates\Membership%20list%20header%20+%20foo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Membership list header + footer</Template>
  <TotalTime>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CHINA INSTITUTION OF SOIL MECHANICS AND GEOTECHNICAL ENGINEERING</vt:lpstr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Croatia</dc:title>
  <dc:creator>Lawrence</dc:creator>
  <cp:lastModifiedBy>Sonja Zlatovic</cp:lastModifiedBy>
  <cp:revision>2</cp:revision>
  <cp:lastPrinted>2010-04-13T12:56:00Z</cp:lastPrinted>
  <dcterms:created xsi:type="dcterms:W3CDTF">2013-05-03T07:07:00Z</dcterms:created>
  <dcterms:modified xsi:type="dcterms:W3CDTF">2013-05-03T07:07:00Z</dcterms:modified>
</cp:coreProperties>
</file>